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4320"/>
        <w:gridCol w:w="270"/>
        <w:gridCol w:w="4616"/>
      </w:tblGrid>
      <w:tr w:rsidR="008D4C89" w14:paraId="6A449A24" w14:textId="77777777" w:rsidTr="008D4C89">
        <w:trPr>
          <w:trHeight w:val="4887"/>
        </w:trPr>
        <w:tc>
          <w:tcPr>
            <w:tcW w:w="5040" w:type="dxa"/>
            <w:gridSpan w:val="2"/>
            <w:tcMar>
              <w:left w:w="288" w:type="dxa"/>
            </w:tcMar>
          </w:tcPr>
          <w:p w14:paraId="59E68A5B" w14:textId="77777777" w:rsidR="008D4C89" w:rsidRDefault="000718D2" w:rsidP="00BD765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C3CA3A" wp14:editId="2531FCA5">
                  <wp:simplePos x="0" y="0"/>
                  <wp:positionH relativeFrom="column">
                    <wp:posOffset>1300916</wp:posOffset>
                  </wp:positionH>
                  <wp:positionV relativeFrom="paragraph">
                    <wp:posOffset>1667207</wp:posOffset>
                  </wp:positionV>
                  <wp:extent cx="1460500" cy="1674495"/>
                  <wp:effectExtent l="0" t="0" r="6350" b="1905"/>
                  <wp:wrapNone/>
                  <wp:docPr id="9" name="Picture 9" descr="A person wearing a 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ick and i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60" t="25941"/>
                          <a:stretch/>
                        </pic:blipFill>
                        <pic:spPr bwMode="auto">
                          <a:xfrm>
                            <a:off x="0" y="0"/>
                            <a:ext cx="1460500" cy="1674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0D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E5DD84" wp14:editId="7E6FE52B">
                      <wp:simplePos x="0" y="0"/>
                      <wp:positionH relativeFrom="page">
                        <wp:posOffset>-343535</wp:posOffset>
                      </wp:positionH>
                      <wp:positionV relativeFrom="page">
                        <wp:posOffset>1553845</wp:posOffset>
                      </wp:positionV>
                      <wp:extent cx="1188720" cy="1426464"/>
                      <wp:effectExtent l="0" t="0" r="0" b="2540"/>
                      <wp:wrapNone/>
                      <wp:docPr id="23" name="Group 23" descr="Graphic Squar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0" cy="1426464"/>
                                <a:chOff x="0" y="0"/>
                                <a:chExt cx="1191886" cy="1425253"/>
                              </a:xfrm>
                            </wpg:grpSpPr>
                            <wps:wsp>
                              <wps:cNvPr id="3" name="Rectangle 19">
                                <a:extLst>
                                  <a:ext uri="{FF2B5EF4-FFF2-40B4-BE49-F238E27FC236}">
                                    <a16:creationId xmlns:a16="http://schemas.microsoft.com/office/drawing/2014/main" id="{D1036383-51C8-4709-81CD-9508A680A83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183640" cy="1183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alpha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Rectangle 20">
                                <a:extLst>
                                  <a:ext uri="{FF2B5EF4-FFF2-40B4-BE49-F238E27FC236}">
                                    <a16:creationId xmlns:a16="http://schemas.microsoft.com/office/drawing/2014/main" id="{7DE6273E-E018-4703-A37C-DB89B3BD3CC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5660" y="1173707"/>
                                  <a:ext cx="936625" cy="248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Rectangle 21">
                                <a:extLst>
                                  <a:ext uri="{FF2B5EF4-FFF2-40B4-BE49-F238E27FC236}">
                                    <a16:creationId xmlns:a16="http://schemas.microsoft.com/office/drawing/2014/main" id="{6F53E2A3-CDDA-4D7F-9034-8AC367EE04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41696" y="928048"/>
                                  <a:ext cx="250190" cy="497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7DF6D" id="Group 23" o:spid="_x0000_s1026" alt="Graphic Squares" style="position:absolute;margin-left:-27.05pt;margin-top:122.35pt;width:93.6pt;height:112.3pt;z-index:251659264;mso-position-horizontal-relative:page;mso-position-vertical-relative:page;mso-width-relative:margin;mso-height-relative:margin" coordsize="1191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">
                      <v:rect id="Rectangle 19" o:spid="_x0000_s1027" style="position:absolute;width:11836;height:11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" fillcolor="#1dd9ff [3205]" stroked="f" strokeweight="1pt">
                        <v:fill opacity="49087f"/>
                      </v:rect>
                      <v:rect id="Rectangle 20" o:spid="_x0000_s1028" style="position:absolute;left:2456;top:11737;width:9366;height:2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" fillcolor="#ff0174 [3204]" stroked="f" strokeweight="1pt">
                        <v:fill opacity="49087f"/>
                      </v:rect>
                      <v:rect id="Rectangle 21" o:spid="_x0000_s1029" style="position:absolute;left:9416;top:9280;width:2502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" fillcolor="#c8ff17 [3206]" stroked="f" strokeweight="1pt">
                        <v:fill opacity="49087f"/>
                      </v:rect>
                      <w10:wrap anchorx="page" anchory="page"/>
                    </v:group>
                  </w:pict>
                </mc:Fallback>
              </mc:AlternateContent>
            </w:r>
            <w:r w:rsidR="00581DB6">
              <w:rPr>
                <w:noProof/>
              </w:rPr>
              <w:drawing>
                <wp:inline distT="0" distB="0" distL="0" distR="0" wp14:anchorId="25B7A91F" wp14:editId="11DFBF8A">
                  <wp:extent cx="2737567" cy="2429302"/>
                  <wp:effectExtent l="0" t="0" r="5715" b="9525"/>
                  <wp:docPr id="8" name="Picture 8" descr="A group of people riding on the back of a boat in the w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t raft 12man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874"/>
                          <a:stretch/>
                        </pic:blipFill>
                        <pic:spPr bwMode="auto">
                          <a:xfrm>
                            <a:off x="0" y="0"/>
                            <a:ext cx="2750428" cy="2440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</w:tcPr>
          <w:p w14:paraId="7C56B719" w14:textId="77777777" w:rsidR="008D4C89" w:rsidRDefault="008D4C89" w:rsidP="008064DE"/>
        </w:tc>
        <w:tc>
          <w:tcPr>
            <w:tcW w:w="4616" w:type="dxa"/>
            <w:vMerge w:val="restart"/>
          </w:tcPr>
          <w:sdt>
            <w:sdtPr>
              <w:id w:val="-1359042588"/>
              <w:placeholder>
                <w:docPart w:val="ABCD1062C5CD478B8068C1FEE8BF6E7A"/>
              </w:placeholder>
              <w:temporary/>
              <w:showingPlcHdr/>
              <w15:appearance w15:val="hidden"/>
            </w:sdtPr>
            <w:sdtEndPr/>
            <w:sdtContent>
              <w:p w14:paraId="25BB2575" w14:textId="77777777" w:rsidR="008D4C89" w:rsidRDefault="008D4C89" w:rsidP="008064DE">
                <w:r w:rsidRPr="000718D2">
                  <w:rPr>
                    <w:rStyle w:val="Heading1Char"/>
                  </w:rPr>
                  <w:t>Experience</w:t>
                </w:r>
              </w:p>
            </w:sdtContent>
          </w:sdt>
          <w:p w14:paraId="1798B839" w14:textId="77777777" w:rsidR="008D4C89" w:rsidRPr="00036450" w:rsidRDefault="00B14719" w:rsidP="008064DE">
            <w:pPr>
              <w:pStyle w:val="JobDates"/>
            </w:pPr>
            <w:r>
              <w:t>May 2018</w:t>
            </w:r>
            <w:r w:rsidR="008D4C89" w:rsidRPr="00036450">
              <w:t>–</w:t>
            </w:r>
            <w:r>
              <w:t>August 2018</w:t>
            </w:r>
          </w:p>
          <w:p w14:paraId="58E01775" w14:textId="77777777" w:rsidR="00B14719" w:rsidRPr="004E5A59" w:rsidRDefault="00B14719" w:rsidP="00B14719">
            <w:pPr>
              <w:pStyle w:val="Heading2"/>
              <w:rPr>
                <w:sz w:val="24"/>
              </w:rPr>
            </w:pPr>
            <w:r w:rsidRPr="004E5A59">
              <w:rPr>
                <w:sz w:val="24"/>
              </w:rPr>
              <w:t>Whitewater Raft Guide</w:t>
            </w:r>
            <w:r w:rsidR="008A24FD" w:rsidRPr="004E5A59">
              <w:rPr>
                <w:sz w:val="24"/>
              </w:rPr>
              <w:t>, Ottawa River</w:t>
            </w:r>
          </w:p>
          <w:p w14:paraId="15545D82" w14:textId="7ED9F154" w:rsidR="006A75E1" w:rsidRDefault="00B733CE" w:rsidP="008064DE">
            <w:pPr>
              <w:pStyle w:val="JobTitle"/>
            </w:pPr>
            <w:r>
              <w:t>Raft Guide</w:t>
            </w:r>
            <w:r w:rsidR="00F46BC0">
              <w:t xml:space="preserve"> on Middle an</w:t>
            </w:r>
            <w:r w:rsidR="007757B8">
              <w:t>d</w:t>
            </w:r>
            <w:r w:rsidR="00F46BC0">
              <w:t xml:space="preserve"> Main Channel</w:t>
            </w:r>
            <w:r w:rsidR="006A75E1">
              <w:t xml:space="preserve"> of the Ottawa</w:t>
            </w:r>
            <w:r w:rsidR="00F46BC0">
              <w:t xml:space="preserve"> </w:t>
            </w:r>
          </w:p>
          <w:p w14:paraId="27F0B88D" w14:textId="6093FE98" w:rsidR="008D4C89" w:rsidRPr="008064DE" w:rsidRDefault="00B14719" w:rsidP="008064DE">
            <w:pPr>
              <w:pStyle w:val="JobTitle"/>
              <w:rPr>
                <w:bCs/>
              </w:rPr>
            </w:pPr>
            <w:r>
              <w:t>Activities Coordinator &amp; Yoga Instructor</w:t>
            </w:r>
          </w:p>
          <w:p w14:paraId="58E4B2EB" w14:textId="77777777" w:rsidR="008D4C89" w:rsidRPr="00B733CE" w:rsidRDefault="00B14719" w:rsidP="008064DE">
            <w:pPr>
              <w:pStyle w:val="CompanyName"/>
            </w:pPr>
            <w:r w:rsidRPr="00B733CE">
              <w:t>Wilderness Tours</w:t>
            </w:r>
          </w:p>
          <w:p w14:paraId="58B0B5F7" w14:textId="77777777" w:rsidR="008D4C89" w:rsidRPr="00036450" w:rsidRDefault="00DA3DD5" w:rsidP="008064DE">
            <w:pPr>
              <w:pStyle w:val="JobDates"/>
            </w:pPr>
            <w:r>
              <w:t>May 2017-August 2017</w:t>
            </w:r>
          </w:p>
          <w:p w14:paraId="0E41A158" w14:textId="77777777" w:rsidR="008D4C89" w:rsidRPr="004E5A59" w:rsidRDefault="00B14719" w:rsidP="00B14719">
            <w:pPr>
              <w:pStyle w:val="Heading2"/>
              <w:rPr>
                <w:bCs/>
                <w:sz w:val="24"/>
              </w:rPr>
            </w:pPr>
            <w:r w:rsidRPr="004E5A59">
              <w:rPr>
                <w:sz w:val="24"/>
              </w:rPr>
              <w:t>Rock-climbing Instructor</w:t>
            </w:r>
          </w:p>
          <w:p w14:paraId="06D773EE" w14:textId="66A63B89" w:rsidR="008D4C89" w:rsidRDefault="00B14719" w:rsidP="008064DE">
            <w:pPr>
              <w:pStyle w:val="JobTitle"/>
            </w:pPr>
            <w:r>
              <w:t>Summer Camp Counselor</w:t>
            </w:r>
            <w:r w:rsidR="00D60F7B">
              <w:t xml:space="preserve"> working with fixed lines, top ropes and ziplines </w:t>
            </w:r>
          </w:p>
          <w:p w14:paraId="12872577" w14:textId="77777777" w:rsidR="008D4C89" w:rsidRPr="00B733CE" w:rsidRDefault="00B14719" w:rsidP="008064DE">
            <w:pPr>
              <w:pStyle w:val="CompanyName"/>
            </w:pPr>
            <w:r w:rsidRPr="00B733CE">
              <w:t>Jungle Sport Inc</w:t>
            </w:r>
            <w:r w:rsidR="008D4C89" w:rsidRPr="00B733CE">
              <w:t xml:space="preserve">  </w:t>
            </w:r>
          </w:p>
          <w:p w14:paraId="65B4FBF4" w14:textId="77777777" w:rsidR="008D4C89" w:rsidRPr="00036450" w:rsidRDefault="00DA3DD5" w:rsidP="008064DE">
            <w:pPr>
              <w:pStyle w:val="JobDates"/>
            </w:pPr>
            <w:r>
              <w:t>January 2017- August 2017</w:t>
            </w:r>
          </w:p>
          <w:p w14:paraId="6B32A28B" w14:textId="77777777" w:rsidR="008D4C89" w:rsidRPr="004E5A59" w:rsidRDefault="00B14719" w:rsidP="00B14719">
            <w:pPr>
              <w:pStyle w:val="Heading2"/>
              <w:rPr>
                <w:bCs/>
                <w:sz w:val="24"/>
              </w:rPr>
            </w:pPr>
            <w:r w:rsidRPr="004E5A59">
              <w:rPr>
                <w:sz w:val="24"/>
              </w:rPr>
              <w:t>Yoga Instructor</w:t>
            </w:r>
          </w:p>
          <w:p w14:paraId="1092A5B6" w14:textId="63B9BED4" w:rsidR="008D4C89" w:rsidRDefault="004E5A59" w:rsidP="008064DE">
            <w:pPr>
              <w:pStyle w:val="JobTitle"/>
            </w:pPr>
            <w:r>
              <w:t>Creator</w:t>
            </w:r>
            <w:r w:rsidR="00DA3DD5">
              <w:t xml:space="preserve"> of Landmarks Yoga Program</w:t>
            </w:r>
            <w:r w:rsidR="008D4C89" w:rsidRPr="00036450">
              <w:t xml:space="preserve"> </w:t>
            </w:r>
          </w:p>
          <w:p w14:paraId="64EBEA4B" w14:textId="77777777" w:rsidR="008D4C89" w:rsidRPr="00B733CE" w:rsidRDefault="00B14719" w:rsidP="008064DE">
            <w:pPr>
              <w:pStyle w:val="CompanyName"/>
            </w:pPr>
            <w:r w:rsidRPr="00B733CE">
              <w:t xml:space="preserve">Landmark </w:t>
            </w:r>
            <w:r w:rsidR="00DA3DD5" w:rsidRPr="00B733CE">
              <w:t>CrossFit</w:t>
            </w:r>
          </w:p>
          <w:sdt>
            <w:sdtPr>
              <w:id w:val="1049110328"/>
              <w:placeholder>
                <w:docPart w:val="2D7ABC5CC9A64D5BB696CDE148576614"/>
              </w:placeholder>
              <w:temporary/>
              <w:showingPlcHdr/>
              <w15:appearance w15:val="hidden"/>
            </w:sdtPr>
            <w:sdtEndPr/>
            <w:sdtContent>
              <w:p w14:paraId="49881B68" w14:textId="77777777" w:rsidR="008D4C89" w:rsidRDefault="008D4C89" w:rsidP="008064DE">
                <w:pPr>
                  <w:pStyle w:val="Heading1"/>
                </w:pPr>
                <w:r w:rsidRPr="000718D2">
                  <w:t>Education</w:t>
                </w:r>
              </w:p>
            </w:sdtContent>
          </w:sdt>
          <w:p w14:paraId="05904EA9" w14:textId="42A1CC5D" w:rsidR="008D4C89" w:rsidRPr="00036450" w:rsidRDefault="00DC60D0" w:rsidP="008064DE">
            <w:pPr>
              <w:pStyle w:val="JobDates"/>
            </w:pPr>
            <w:r>
              <w:t>Graduating May 201</w:t>
            </w:r>
            <w:r w:rsidR="00003390">
              <w:t>9</w:t>
            </w:r>
            <w:r w:rsidR="00B733CE">
              <w:t xml:space="preserve"> </w:t>
            </w:r>
          </w:p>
          <w:p w14:paraId="0C264FC3" w14:textId="77777777" w:rsidR="008D4C89" w:rsidRPr="00DC60D0" w:rsidRDefault="00DC60D0" w:rsidP="00DC60D0">
            <w:pPr>
              <w:pStyle w:val="Heading2"/>
            </w:pPr>
            <w:r w:rsidRPr="00DC60D0">
              <w:t>Algonquin College</w:t>
            </w:r>
          </w:p>
          <w:p w14:paraId="34CE9F51" w14:textId="77777777" w:rsidR="008D4C89" w:rsidRDefault="00DC60D0" w:rsidP="00DC60D0">
            <w:pPr>
              <w:pStyle w:val="Heading2"/>
            </w:pPr>
            <w:r>
              <w:t>Outdoor Adventure Diploma</w:t>
            </w:r>
          </w:p>
          <w:p w14:paraId="75C2B818" w14:textId="77777777" w:rsidR="00DC60D0" w:rsidRDefault="00DC60D0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t xml:space="preserve">Rescue Canada Swift water River Rescue Technician Level 2 &amp; 3 courses run by Matt Cuccaro </w:t>
            </w:r>
          </w:p>
          <w:p w14:paraId="4A1D7079" w14:textId="77777777" w:rsidR="00DC60D0" w:rsidRDefault="00DC60D0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t>Whitewater Rafting Guide training (paddle guiding and oar rigging) courses run by Alex Davey, Joel Kowalski, and Seth Ashworth.</w:t>
            </w:r>
          </w:p>
          <w:p w14:paraId="6670A041" w14:textId="5BDE07E8" w:rsidR="00DC60D0" w:rsidRDefault="00DC60D0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t>Risk Management</w:t>
            </w:r>
            <w:r w:rsidR="00486234">
              <w:t>, Outdoor Industry, Adventure Business,</w:t>
            </w:r>
            <w:r>
              <w:t xml:space="preserve"> and Leadership Course</w:t>
            </w:r>
            <w:r w:rsidR="00486234">
              <w:t>s</w:t>
            </w:r>
            <w:r>
              <w:t xml:space="preserve"> created by Jeff Jackson</w:t>
            </w:r>
          </w:p>
          <w:p w14:paraId="09C0D6B3" w14:textId="77777777" w:rsidR="00DC60D0" w:rsidRDefault="00DC60D0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t>Paddle Canada Flatwater Tandem Canoe Instructor</w:t>
            </w:r>
          </w:p>
          <w:p w14:paraId="45F958E2" w14:textId="77777777" w:rsidR="00DC60D0" w:rsidRDefault="00DC60D0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t>Wilderness First Responder. Course run by Jill Baxter</w:t>
            </w:r>
          </w:p>
          <w:p w14:paraId="09D3B75D" w14:textId="74933EC4" w:rsidR="00DC60D0" w:rsidRDefault="00DC60D0" w:rsidP="004E5A59">
            <w:pPr>
              <w:pStyle w:val="ListParagraph"/>
              <w:numPr>
                <w:ilvl w:val="0"/>
                <w:numId w:val="3"/>
              </w:numPr>
              <w:spacing w:after="60" w:line="276" w:lineRule="auto"/>
            </w:pPr>
            <w:r>
              <w:t>Rock climbing,</w:t>
            </w:r>
            <w:r w:rsidR="00486234">
              <w:t xml:space="preserve"> Mountain Rescue,</w:t>
            </w:r>
            <w:r>
              <w:t xml:space="preserve"> Rope management and Ice climbing courses run by Greg </w:t>
            </w:r>
            <w:proofErr w:type="spellStart"/>
            <w:r>
              <w:t>Armenin</w:t>
            </w:r>
            <w:proofErr w:type="spellEnd"/>
            <w:r w:rsidR="00ED5AF5">
              <w:t xml:space="preserve"> &amp; Jean Belanger</w:t>
            </w:r>
          </w:p>
          <w:p w14:paraId="1A2E156C" w14:textId="584D3DB3" w:rsidR="00DC60D0" w:rsidRDefault="00DC60D0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t>Certified Level 1 CSIA Ski instructor</w:t>
            </w:r>
            <w:r w:rsidR="0076354F">
              <w:t xml:space="preserve"> &amp; </w:t>
            </w:r>
            <w:r w:rsidR="00486234">
              <w:t>Certified</w:t>
            </w:r>
            <w:r w:rsidR="0076354F">
              <w:t xml:space="preserve"> Level 1 CAS</w:t>
            </w:r>
            <w:r w:rsidR="00486234">
              <w:t>I</w:t>
            </w:r>
            <w:r w:rsidR="0076354F">
              <w:t xml:space="preserve"> Snowboard Instructor</w:t>
            </w:r>
            <w:r>
              <w:t xml:space="preserve"> </w:t>
            </w:r>
          </w:p>
          <w:p w14:paraId="74F89145" w14:textId="2644F14B" w:rsidR="00DC60D0" w:rsidRDefault="00DC60D0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lastRenderedPageBreak/>
              <w:t>Paddle Canada Level 2 Sea Kayak Instructor. Course run by Cameron Dube and Breen Trott</w:t>
            </w:r>
          </w:p>
          <w:p w14:paraId="3DE987FD" w14:textId="4050ED94" w:rsidR="00486234" w:rsidRDefault="00486234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t>Marketing and New Media Course run by Kate Ming-Son</w:t>
            </w:r>
          </w:p>
          <w:p w14:paraId="7BB70B66" w14:textId="1879A992" w:rsidR="00486234" w:rsidRDefault="00486234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t>Human Resource Course</w:t>
            </w:r>
          </w:p>
          <w:p w14:paraId="0E6AF28D" w14:textId="0B875EBD" w:rsidR="00486234" w:rsidRDefault="00486234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t>Natural Environment, and Ecotourism courses</w:t>
            </w:r>
          </w:p>
          <w:p w14:paraId="39E24485" w14:textId="5CFA5E31" w:rsidR="00486234" w:rsidRDefault="00486234" w:rsidP="00DC60D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jc w:val="center"/>
            </w:pPr>
            <w:r>
              <w:t>Human Resources</w:t>
            </w:r>
            <w:bookmarkStart w:id="0" w:name="_GoBack"/>
            <w:bookmarkEnd w:id="0"/>
            <w:r>
              <w:t xml:space="preserve"> course run by Pierre </w:t>
            </w:r>
            <w:proofErr w:type="spellStart"/>
            <w:r>
              <w:t>Mirault</w:t>
            </w:r>
            <w:proofErr w:type="spellEnd"/>
            <w:r>
              <w:t xml:space="preserve"> </w:t>
            </w:r>
          </w:p>
          <w:p w14:paraId="7EE9F761" w14:textId="77777777" w:rsidR="008D4C89" w:rsidRDefault="00DA3DD5" w:rsidP="000718D2">
            <w:pPr>
              <w:pStyle w:val="Heading1"/>
            </w:pPr>
            <w:r>
              <w:t>Education</w:t>
            </w:r>
            <w:r w:rsidR="007A11A8">
              <w:t xml:space="preserve"> Continued…</w:t>
            </w:r>
          </w:p>
          <w:p w14:paraId="70C4330E" w14:textId="77777777" w:rsidR="007A11A8" w:rsidRDefault="007A11A8" w:rsidP="007A11A8">
            <w:pPr>
              <w:pStyle w:val="Heading2"/>
            </w:pPr>
          </w:p>
          <w:p w14:paraId="31E792CD" w14:textId="530799B9" w:rsidR="00DA3DD5" w:rsidRPr="0043426C" w:rsidRDefault="008A24FD" w:rsidP="007A11A8">
            <w:pPr>
              <w:pStyle w:val="Heading2"/>
            </w:pPr>
            <w:r>
              <w:t>J</w:t>
            </w:r>
            <w:r w:rsidR="00DA3DD5">
              <w:t xml:space="preserve">ournalism </w:t>
            </w:r>
            <w:r w:rsidR="00261606">
              <w:t>&amp;</w:t>
            </w:r>
            <w:r w:rsidR="00DA3DD5">
              <w:t xml:space="preserve"> </w:t>
            </w:r>
            <w:r>
              <w:t>I</w:t>
            </w:r>
            <w:r w:rsidR="00DA3DD5">
              <w:t xml:space="preserve">nternational </w:t>
            </w:r>
            <w:r w:rsidR="00261606">
              <w:t>D</w:t>
            </w:r>
            <w:r w:rsidR="00DA3DD5">
              <w:t>evelopment</w:t>
            </w:r>
          </w:p>
          <w:p w14:paraId="1BF79FE9" w14:textId="77777777" w:rsidR="00DA3DD5" w:rsidRPr="007C5A81" w:rsidRDefault="00DA3DD5" w:rsidP="00DA3DD5">
            <w:pPr>
              <w:pStyle w:val="Heading5"/>
              <w:spacing w:line="240" w:lineRule="auto"/>
              <w:rPr>
                <w:color w:val="auto"/>
              </w:rPr>
            </w:pPr>
            <w:r w:rsidRPr="007C5A81">
              <w:rPr>
                <w:color w:val="auto"/>
              </w:rPr>
              <w:t>University of Kings College, Halifax NS (2014-2016)</w:t>
            </w:r>
          </w:p>
          <w:p w14:paraId="7689326F" w14:textId="6AEB8727" w:rsidR="008A24FD" w:rsidRDefault="00DA3DD5" w:rsidP="00DA3DD5">
            <w:pPr>
              <w:spacing w:line="240" w:lineRule="auto"/>
            </w:pPr>
            <w:r>
              <w:t xml:space="preserve">Completed two years of a combined honors program before deciding to switch programs to Algonquin College. </w:t>
            </w:r>
          </w:p>
          <w:p w14:paraId="196D1C48" w14:textId="77777777" w:rsidR="00DA3DD5" w:rsidRDefault="00DA3DD5" w:rsidP="000718D2">
            <w:pPr>
              <w:pStyle w:val="Heading1"/>
            </w:pPr>
            <w:r>
              <w:t>Activities</w:t>
            </w:r>
            <w:r w:rsidR="007C5A81">
              <w:t>/ Interests</w:t>
            </w:r>
          </w:p>
          <w:p w14:paraId="09E2A909" w14:textId="6829144A" w:rsidR="007A11A8" w:rsidRDefault="000718D2" w:rsidP="007A11A8">
            <w:pPr>
              <w:rPr>
                <w:lang w:val="en-ZA"/>
              </w:rPr>
            </w:pPr>
            <w:r>
              <w:rPr>
                <w:lang w:val="en-ZA"/>
              </w:rPr>
              <w:t xml:space="preserve">Yoga, </w:t>
            </w:r>
            <w:r w:rsidR="007A11A8">
              <w:rPr>
                <w:lang w:val="en-ZA"/>
              </w:rPr>
              <w:t>Brazilian Jiujitsu</w:t>
            </w:r>
            <w:r w:rsidR="00A528D2">
              <w:rPr>
                <w:lang w:val="en-ZA"/>
              </w:rPr>
              <w:t>, Whitewater</w:t>
            </w:r>
            <w:r w:rsidR="007A11A8">
              <w:rPr>
                <w:lang w:val="en-ZA"/>
              </w:rPr>
              <w:t xml:space="preserve"> Kayaking</w:t>
            </w:r>
            <w:r w:rsidR="008A24FD">
              <w:rPr>
                <w:lang w:val="en-ZA"/>
              </w:rPr>
              <w:t>,</w:t>
            </w:r>
            <w:r>
              <w:rPr>
                <w:lang w:val="en-ZA"/>
              </w:rPr>
              <w:t xml:space="preserve"> Rock-climbing,</w:t>
            </w:r>
            <w:r w:rsidR="008A24FD">
              <w:rPr>
                <w:lang w:val="en-ZA"/>
              </w:rPr>
              <w:t xml:space="preserve"> </w:t>
            </w:r>
            <w:r w:rsidR="001F7472">
              <w:rPr>
                <w:lang w:val="en-ZA"/>
              </w:rPr>
              <w:t>Skiing</w:t>
            </w:r>
          </w:p>
          <w:p w14:paraId="577B7E8F" w14:textId="77777777" w:rsidR="000718D2" w:rsidRDefault="000718D2" w:rsidP="007A11A8">
            <w:pPr>
              <w:rPr>
                <w:lang w:val="en-ZA"/>
              </w:rPr>
            </w:pPr>
            <w:r>
              <w:rPr>
                <w:noProof/>
                <w:lang w:val="en-ZA"/>
              </w:rPr>
              <w:drawing>
                <wp:inline distT="0" distB="0" distL="0" distR="0" wp14:anchorId="0D73F6FB" wp14:editId="34D6C48A">
                  <wp:extent cx="2861006" cy="2386970"/>
                  <wp:effectExtent l="0" t="0" r="0" b="0"/>
                  <wp:docPr id="10" name="Picture 10" descr="A group of people on a boat in the w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ayaking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15" t="16901" r="30263" b="18889"/>
                          <a:stretch/>
                        </pic:blipFill>
                        <pic:spPr bwMode="auto">
                          <a:xfrm>
                            <a:off x="0" y="0"/>
                            <a:ext cx="2887124" cy="2408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B307F2" w14:textId="77777777" w:rsidR="008A24FD" w:rsidRPr="007A11A8" w:rsidRDefault="008A24FD" w:rsidP="008A24FD">
            <w:pPr>
              <w:pStyle w:val="Heading1"/>
              <w:rPr>
                <w:lang w:val="en-ZA"/>
              </w:rPr>
            </w:pPr>
            <w:r>
              <w:rPr>
                <w:lang w:val="en-ZA"/>
              </w:rPr>
              <w:t>References available upon request</w:t>
            </w:r>
          </w:p>
        </w:tc>
      </w:tr>
      <w:tr w:rsidR="008D4C89" w14:paraId="0D1AF4FA" w14:textId="77777777" w:rsidTr="008D4C89">
        <w:trPr>
          <w:trHeight w:val="1323"/>
        </w:trPr>
        <w:tc>
          <w:tcPr>
            <w:tcW w:w="5040" w:type="dxa"/>
            <w:gridSpan w:val="2"/>
            <w:tcMar>
              <w:left w:w="288" w:type="dxa"/>
            </w:tcMar>
          </w:tcPr>
          <w:p w14:paraId="64DA3F00" w14:textId="77777777" w:rsidR="000718D2" w:rsidRDefault="000718D2" w:rsidP="00BD7651">
            <w:pPr>
              <w:pStyle w:val="Title"/>
            </w:pPr>
          </w:p>
          <w:p w14:paraId="23AFE0BB" w14:textId="77777777" w:rsidR="008D4C89" w:rsidRDefault="00DC60D0" w:rsidP="00BD7651">
            <w:pPr>
              <w:pStyle w:val="Title"/>
            </w:pPr>
            <w:r>
              <w:t>Annika</w:t>
            </w:r>
            <w:r w:rsidR="00AF18EB">
              <w:t xml:space="preserve"> Kate</w:t>
            </w:r>
          </w:p>
          <w:p w14:paraId="2D4D37D5" w14:textId="77777777" w:rsidR="008D4C89" w:rsidRDefault="00DC60D0" w:rsidP="00BD7651">
            <w:pPr>
              <w:pStyle w:val="Title"/>
              <w:rPr>
                <w:noProof/>
              </w:rPr>
            </w:pPr>
            <w:r>
              <w:t>Bunkis</w:t>
            </w:r>
          </w:p>
        </w:tc>
        <w:tc>
          <w:tcPr>
            <w:tcW w:w="270" w:type="dxa"/>
            <w:vMerge/>
          </w:tcPr>
          <w:p w14:paraId="0663AE50" w14:textId="77777777" w:rsidR="008D4C89" w:rsidRDefault="008D4C89" w:rsidP="008064DE"/>
        </w:tc>
        <w:tc>
          <w:tcPr>
            <w:tcW w:w="4616" w:type="dxa"/>
            <w:vMerge/>
          </w:tcPr>
          <w:p w14:paraId="3922F4ED" w14:textId="77777777" w:rsidR="008D4C89" w:rsidRDefault="008D4C89" w:rsidP="008064DE"/>
        </w:tc>
      </w:tr>
      <w:tr w:rsidR="008D4C89" w14:paraId="6C76E8CC" w14:textId="77777777" w:rsidTr="008D4C89">
        <w:trPr>
          <w:trHeight w:val="900"/>
        </w:trPr>
        <w:tc>
          <w:tcPr>
            <w:tcW w:w="5040" w:type="dxa"/>
            <w:gridSpan w:val="2"/>
            <w:tcMar>
              <w:left w:w="288" w:type="dxa"/>
            </w:tcMar>
          </w:tcPr>
          <w:p w14:paraId="5E34DC3B" w14:textId="77777777" w:rsidR="008D4C89" w:rsidRPr="00BD7651" w:rsidRDefault="008D4C89" w:rsidP="00BD7651">
            <w:pPr>
              <w:pStyle w:val="Title"/>
              <w:rPr>
                <w:lang w:val="en-US"/>
              </w:rPr>
            </w:pPr>
          </w:p>
        </w:tc>
        <w:tc>
          <w:tcPr>
            <w:tcW w:w="270" w:type="dxa"/>
            <w:vMerge/>
          </w:tcPr>
          <w:p w14:paraId="2CF1B33A" w14:textId="77777777" w:rsidR="008D4C89" w:rsidRDefault="008D4C89" w:rsidP="008064DE"/>
        </w:tc>
        <w:tc>
          <w:tcPr>
            <w:tcW w:w="4616" w:type="dxa"/>
            <w:vMerge/>
          </w:tcPr>
          <w:p w14:paraId="4F759235" w14:textId="77777777" w:rsidR="008D4C89" w:rsidRDefault="008D4C89" w:rsidP="008064DE"/>
        </w:tc>
      </w:tr>
      <w:tr w:rsidR="008D4C89" w14:paraId="1EFE7774" w14:textId="77777777" w:rsidTr="008D4C89">
        <w:trPr>
          <w:trHeight w:val="1080"/>
        </w:trPr>
        <w:tc>
          <w:tcPr>
            <w:tcW w:w="720" w:type="dxa"/>
            <w:vAlign w:val="center"/>
          </w:tcPr>
          <w:p w14:paraId="28CDC961" w14:textId="77777777"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465E4FB3" wp14:editId="2B24669D">
                  <wp:extent cx="190500" cy="190500"/>
                  <wp:effectExtent l="0" t="0" r="0" b="0"/>
                  <wp:docPr id="29" name="Graphic 23" descr="Phone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355993-40E7-4C4B-8201-13AD2536E2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3">
                            <a:extLst>
                              <a:ext uri="{FF2B5EF4-FFF2-40B4-BE49-F238E27FC236}">
                                <a16:creationId xmlns:a16="http://schemas.microsoft.com/office/drawing/2014/main" id="{58355993-40E7-4C4B-8201-13AD2536E2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1111563247"/>
              <w:placeholder>
                <w:docPart w:val="0AFAC1CC13944F7ABE0C5CA207FC4984"/>
              </w:placeholder>
              <w:temporary/>
              <w:showingPlcHdr/>
              <w15:appearance w15:val="hidden"/>
            </w:sdtPr>
            <w:sdtEndPr/>
            <w:sdtContent>
              <w:p w14:paraId="79B35E09" w14:textId="77777777" w:rsidR="008D4C89" w:rsidRDefault="008D4C89" w:rsidP="00D2036C">
                <w:pPr>
                  <w:pStyle w:val="JobDates"/>
                </w:pPr>
                <w:r w:rsidRPr="00B733CE">
                  <w:rPr>
                    <w:rStyle w:val="Heading2Char"/>
                    <w:sz w:val="24"/>
                  </w:rPr>
                  <w:t>Phone:</w:t>
                </w:r>
              </w:p>
            </w:sdtContent>
          </w:sdt>
          <w:p w14:paraId="712B6A44" w14:textId="77777777" w:rsidR="008D4C89" w:rsidRDefault="00DC60D0" w:rsidP="008D4C89">
            <w:r w:rsidRPr="00B733CE">
              <w:rPr>
                <w:sz w:val="24"/>
              </w:rPr>
              <w:t>613-407-5380</w:t>
            </w:r>
          </w:p>
        </w:tc>
        <w:tc>
          <w:tcPr>
            <w:tcW w:w="270" w:type="dxa"/>
            <w:vMerge/>
          </w:tcPr>
          <w:p w14:paraId="29989B3B" w14:textId="77777777" w:rsidR="008D4C89" w:rsidRDefault="008D4C89" w:rsidP="008064DE"/>
        </w:tc>
        <w:tc>
          <w:tcPr>
            <w:tcW w:w="4616" w:type="dxa"/>
            <w:vMerge/>
          </w:tcPr>
          <w:p w14:paraId="5E87E8E5" w14:textId="77777777" w:rsidR="008D4C89" w:rsidRDefault="008D4C89" w:rsidP="008064DE"/>
        </w:tc>
      </w:tr>
      <w:tr w:rsidR="008D4C89" w14:paraId="5F59772E" w14:textId="77777777" w:rsidTr="008D4C89">
        <w:trPr>
          <w:trHeight w:val="1170"/>
        </w:trPr>
        <w:tc>
          <w:tcPr>
            <w:tcW w:w="720" w:type="dxa"/>
            <w:vAlign w:val="center"/>
          </w:tcPr>
          <w:p w14:paraId="233963F3" w14:textId="77777777"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2E814DAF" wp14:editId="318DF257">
                  <wp:extent cx="220980" cy="220980"/>
                  <wp:effectExtent l="0" t="0" r="7620" b="7620"/>
                  <wp:docPr id="31" name="Graphic 27" descr="At Symbol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442E5E-54F3-4EEC-BC04-0316892CC1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7">
                            <a:extLst>
                              <a:ext uri="{FF2B5EF4-FFF2-40B4-BE49-F238E27FC236}">
                                <a16:creationId xmlns:a16="http://schemas.microsoft.com/office/drawing/2014/main" id="{A7442E5E-54F3-4EEC-BC04-0316892CC1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left w:w="216" w:type="dxa"/>
            </w:tcMar>
            <w:vAlign w:val="center"/>
          </w:tcPr>
          <w:sdt>
            <w:sdtPr>
              <w:id w:val="-240260293"/>
              <w:placeholder>
                <w:docPart w:val="33F4223326A84418906B2AF80D654D5D"/>
              </w:placeholder>
              <w:temporary/>
              <w:showingPlcHdr/>
              <w15:appearance w15:val="hidden"/>
            </w:sdtPr>
            <w:sdtEndPr/>
            <w:sdtContent>
              <w:p w14:paraId="6BBC2DB4" w14:textId="77777777" w:rsidR="008D4C89" w:rsidRDefault="008D4C89" w:rsidP="00D2036C">
                <w:pPr>
                  <w:pStyle w:val="JobDates"/>
                </w:pPr>
                <w:r w:rsidRPr="00B733CE">
                  <w:rPr>
                    <w:rStyle w:val="Heading2Char"/>
                    <w:sz w:val="24"/>
                  </w:rPr>
                  <w:t>Email:</w:t>
                </w:r>
              </w:p>
            </w:sdtContent>
          </w:sdt>
          <w:p w14:paraId="2D3236B9" w14:textId="77777777" w:rsidR="008D4C89" w:rsidRDefault="00DC60D0" w:rsidP="008D4C89">
            <w:r w:rsidRPr="00B733CE">
              <w:rPr>
                <w:sz w:val="24"/>
              </w:rPr>
              <w:t>annikabunkis96@hotmail.com</w:t>
            </w:r>
          </w:p>
        </w:tc>
        <w:tc>
          <w:tcPr>
            <w:tcW w:w="270" w:type="dxa"/>
            <w:vMerge/>
          </w:tcPr>
          <w:p w14:paraId="7A6A1312" w14:textId="77777777" w:rsidR="008D4C89" w:rsidRDefault="008D4C89" w:rsidP="008064DE"/>
        </w:tc>
        <w:tc>
          <w:tcPr>
            <w:tcW w:w="4616" w:type="dxa"/>
            <w:vMerge/>
          </w:tcPr>
          <w:p w14:paraId="526A9EC3" w14:textId="77777777" w:rsidR="008D4C89" w:rsidRDefault="008D4C89" w:rsidP="008064DE"/>
        </w:tc>
      </w:tr>
      <w:tr w:rsidR="008D4C89" w14:paraId="6A670E04" w14:textId="77777777" w:rsidTr="008D4C89">
        <w:trPr>
          <w:trHeight w:val="1218"/>
        </w:trPr>
        <w:tc>
          <w:tcPr>
            <w:tcW w:w="720" w:type="dxa"/>
            <w:vAlign w:val="center"/>
          </w:tcPr>
          <w:p w14:paraId="063DFF79" w14:textId="77777777" w:rsidR="008D4C89" w:rsidRDefault="008D4C89" w:rsidP="00BD7651">
            <w:pPr>
              <w:jc w:val="center"/>
            </w:pPr>
          </w:p>
        </w:tc>
        <w:tc>
          <w:tcPr>
            <w:tcW w:w="4320" w:type="dxa"/>
            <w:vMerge w:val="restart"/>
            <w:tcMar>
              <w:left w:w="216" w:type="dxa"/>
            </w:tcMar>
          </w:tcPr>
          <w:p w14:paraId="137E7DAE" w14:textId="77777777" w:rsidR="00DC60D0" w:rsidRDefault="00DC60D0" w:rsidP="00DC60D0">
            <w:pPr>
              <w:pStyle w:val="Heading1"/>
              <w:rPr>
                <w:lang w:val="en-ZA"/>
              </w:rPr>
            </w:pPr>
            <w:r>
              <w:rPr>
                <w:lang w:val="en-ZA"/>
              </w:rPr>
              <w:t>Skills</w:t>
            </w:r>
          </w:p>
          <w:p w14:paraId="650A0F8D" w14:textId="346C1344" w:rsidR="002A41E3" w:rsidRDefault="00E844A5" w:rsidP="00B733CE">
            <w:pPr>
              <w:pStyle w:val="ContactInfo"/>
            </w:pPr>
            <w:r>
              <w:t>Rescue Canada S</w:t>
            </w:r>
            <w:r w:rsidR="008A24FD">
              <w:t>wiftwater Rescue</w:t>
            </w:r>
            <w:r>
              <w:t xml:space="preserve"> level 3</w:t>
            </w:r>
            <w:r w:rsidR="008A24FD">
              <w:t xml:space="preserve"> </w:t>
            </w:r>
          </w:p>
          <w:p w14:paraId="76069D72" w14:textId="32A9C591" w:rsidR="002A41E3" w:rsidRDefault="008A24FD" w:rsidP="00B733CE">
            <w:pPr>
              <w:pStyle w:val="ContactInfo"/>
            </w:pPr>
            <w:r>
              <w:t>First Aid CPR/AED Level C</w:t>
            </w:r>
          </w:p>
          <w:p w14:paraId="304F0577" w14:textId="77777777" w:rsidR="008A24FD" w:rsidRDefault="008A24FD" w:rsidP="00B733CE">
            <w:pPr>
              <w:pStyle w:val="ContactInfo"/>
            </w:pPr>
            <w:r>
              <w:t>Wilderness First Responder</w:t>
            </w:r>
          </w:p>
          <w:p w14:paraId="76A842F1" w14:textId="51D722A0" w:rsidR="00492A2E" w:rsidRPr="008A24FD" w:rsidRDefault="00492A2E" w:rsidP="00B733CE">
            <w:pPr>
              <w:pStyle w:val="ContactInfo"/>
            </w:pPr>
          </w:p>
        </w:tc>
        <w:tc>
          <w:tcPr>
            <w:tcW w:w="270" w:type="dxa"/>
            <w:vMerge/>
          </w:tcPr>
          <w:p w14:paraId="301D0360" w14:textId="77777777" w:rsidR="008D4C89" w:rsidRDefault="008D4C89" w:rsidP="008064DE"/>
        </w:tc>
        <w:tc>
          <w:tcPr>
            <w:tcW w:w="4616" w:type="dxa"/>
            <w:vMerge/>
          </w:tcPr>
          <w:p w14:paraId="64173C09" w14:textId="77777777" w:rsidR="008D4C89" w:rsidRDefault="008D4C89" w:rsidP="008064DE"/>
        </w:tc>
      </w:tr>
      <w:tr w:rsidR="008D4C89" w14:paraId="4A94B44F" w14:textId="77777777" w:rsidTr="008D4C89">
        <w:trPr>
          <w:trHeight w:val="1218"/>
        </w:trPr>
        <w:tc>
          <w:tcPr>
            <w:tcW w:w="720" w:type="dxa"/>
            <w:vAlign w:val="center"/>
          </w:tcPr>
          <w:p w14:paraId="0E91AD1C" w14:textId="77777777" w:rsidR="008D4C89" w:rsidRPr="00F4731D" w:rsidRDefault="008D4C89" w:rsidP="00BD7651">
            <w:pPr>
              <w:jc w:val="center"/>
              <w:rPr>
                <w:noProof/>
              </w:rPr>
            </w:pPr>
          </w:p>
        </w:tc>
        <w:tc>
          <w:tcPr>
            <w:tcW w:w="4320" w:type="dxa"/>
            <w:vMerge/>
            <w:tcMar>
              <w:left w:w="216" w:type="dxa"/>
            </w:tcMar>
          </w:tcPr>
          <w:p w14:paraId="05AAD61B" w14:textId="77777777" w:rsidR="008D4C89" w:rsidRDefault="008D4C89" w:rsidP="00BD7651"/>
        </w:tc>
        <w:tc>
          <w:tcPr>
            <w:tcW w:w="270" w:type="dxa"/>
            <w:vMerge/>
          </w:tcPr>
          <w:p w14:paraId="05E46F80" w14:textId="77777777" w:rsidR="008D4C89" w:rsidRDefault="008D4C89" w:rsidP="008064DE"/>
        </w:tc>
        <w:tc>
          <w:tcPr>
            <w:tcW w:w="4616" w:type="dxa"/>
            <w:vMerge/>
          </w:tcPr>
          <w:p w14:paraId="279642FD" w14:textId="77777777" w:rsidR="008D4C89" w:rsidRDefault="008D4C89" w:rsidP="008064DE"/>
        </w:tc>
      </w:tr>
      <w:tr w:rsidR="008D4C89" w14:paraId="2E2A6AA3" w14:textId="77777777" w:rsidTr="008D4C89">
        <w:trPr>
          <w:trHeight w:val="895"/>
        </w:trPr>
        <w:tc>
          <w:tcPr>
            <w:tcW w:w="720" w:type="dxa"/>
            <w:tcBorders>
              <w:bottom w:val="nil"/>
            </w:tcBorders>
            <w:vAlign w:val="center"/>
          </w:tcPr>
          <w:p w14:paraId="45D610B8" w14:textId="77777777" w:rsidR="008D4C89" w:rsidRDefault="008D4C89" w:rsidP="00BD7651">
            <w:pPr>
              <w:jc w:val="center"/>
            </w:pPr>
            <w:r w:rsidRPr="00F4731D">
              <w:rPr>
                <w:noProof/>
              </w:rPr>
              <w:drawing>
                <wp:inline distT="0" distB="0" distL="0" distR="0" wp14:anchorId="7E0457C4" wp14:editId="07A808CC">
                  <wp:extent cx="255270" cy="255270"/>
                  <wp:effectExtent l="0" t="0" r="0" b="0"/>
                  <wp:docPr id="121" name="Graphic 120" descr="Key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18936D-3B47-46AD-BA35-83FD6AA9AE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Graphic 120">
                            <a:extLst>
                              <a:ext uri="{FF2B5EF4-FFF2-40B4-BE49-F238E27FC236}">
                                <a16:creationId xmlns:a16="http://schemas.microsoft.com/office/drawing/2014/main" id="{D618936D-3B47-46AD-BA35-83FD6AA9A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bottom w:val="nil"/>
            </w:tcBorders>
            <w:tcMar>
              <w:left w:w="216" w:type="dxa"/>
            </w:tcMar>
          </w:tcPr>
          <w:p w14:paraId="404C2A67" w14:textId="5C07D77E" w:rsidR="00B14719" w:rsidRDefault="00B733CE" w:rsidP="007A11A8">
            <w:pPr>
              <w:pStyle w:val="Heading2"/>
            </w:pPr>
            <w:r>
              <w:t xml:space="preserve">Completion of </w:t>
            </w:r>
            <w:r w:rsidR="00B14719">
              <w:t xml:space="preserve">200hr Yoga Teacher Training. Course run by Tracy Billows </w:t>
            </w:r>
            <w:r w:rsidR="000718D2">
              <w:t xml:space="preserve">&amp; Paula Munroe </w:t>
            </w:r>
            <w:r w:rsidR="005C34FC">
              <w:t>at</w:t>
            </w:r>
            <w:r w:rsidR="00B14719">
              <w:t xml:space="preserve"> </w:t>
            </w:r>
            <w:proofErr w:type="spellStart"/>
            <w:r w:rsidR="00B14719">
              <w:t>Yogatown</w:t>
            </w:r>
            <w:proofErr w:type="spellEnd"/>
            <w:r w:rsidR="00B14719">
              <w:t xml:space="preserve"> </w:t>
            </w:r>
          </w:p>
          <w:p w14:paraId="450376CD" w14:textId="77777777" w:rsidR="008A24FD" w:rsidRPr="008A24FD" w:rsidRDefault="008A24FD" w:rsidP="008A24FD"/>
          <w:p w14:paraId="59D36BA0" w14:textId="426EC66E" w:rsidR="002A41E3" w:rsidRPr="005116C2" w:rsidRDefault="00DA3DD5" w:rsidP="005116C2">
            <w:pPr>
              <w:pStyle w:val="Heading2"/>
              <w:rPr>
                <w:sz w:val="24"/>
              </w:rPr>
            </w:pPr>
            <w:r w:rsidRPr="00DA3DD5">
              <w:rPr>
                <w:sz w:val="24"/>
              </w:rPr>
              <w:lastRenderedPageBreak/>
              <w:t>Skills Continued…</w:t>
            </w:r>
          </w:p>
          <w:p w14:paraId="3A68F99A" w14:textId="43DB74EC" w:rsidR="00B41A60" w:rsidRDefault="002A41E3" w:rsidP="00D71A07">
            <w:pPr>
              <w:spacing w:after="60" w:line="276" w:lineRule="auto"/>
            </w:pPr>
            <w:r w:rsidRPr="002A41E3">
              <w:t>Written and published</w:t>
            </w:r>
            <w:r>
              <w:t xml:space="preserve"> articles for the Halifax Signal</w:t>
            </w:r>
          </w:p>
          <w:p w14:paraId="427C8FD0" w14:textId="0E97711B" w:rsidR="00DA3DD5" w:rsidRDefault="00DA3DD5" w:rsidP="00D71A07">
            <w:pPr>
              <w:spacing w:after="60" w:line="276" w:lineRule="auto"/>
            </w:pPr>
            <w:r>
              <w:t xml:space="preserve">Achieved gold level skating skills through Skate Canada and taught </w:t>
            </w:r>
            <w:proofErr w:type="spellStart"/>
            <w:r>
              <w:t>CanSkate</w:t>
            </w:r>
            <w:proofErr w:type="spellEnd"/>
            <w:r>
              <w:t xml:space="preserve"> for several years</w:t>
            </w:r>
          </w:p>
          <w:p w14:paraId="62DACF21" w14:textId="77777777" w:rsidR="000947C0" w:rsidRDefault="000947C0" w:rsidP="00D71A07">
            <w:pPr>
              <w:spacing w:after="60" w:line="276" w:lineRule="auto"/>
            </w:pPr>
          </w:p>
          <w:p w14:paraId="5D7C55FC" w14:textId="37020C45" w:rsidR="00DA3DD5" w:rsidRDefault="00DA3DD5" w:rsidP="00D71A07">
            <w:pPr>
              <w:spacing w:after="60" w:line="276" w:lineRule="auto"/>
            </w:pPr>
            <w:r>
              <w:t xml:space="preserve">Completed Camp </w:t>
            </w:r>
            <w:proofErr w:type="spellStart"/>
            <w:r>
              <w:t>Iawahs</w:t>
            </w:r>
            <w:proofErr w:type="spellEnd"/>
            <w:r w:rsidR="00B41A60">
              <w:t xml:space="preserve"> Wilderness</w:t>
            </w:r>
            <w:r>
              <w:t xml:space="preserve"> Leadership training before becoming the Lead Boating Coordinator </w:t>
            </w:r>
            <w:r w:rsidR="00B41A60">
              <w:t>and multi-day canoe trip guide</w:t>
            </w:r>
          </w:p>
          <w:p w14:paraId="325B8F09" w14:textId="77777777" w:rsidR="000947C0" w:rsidRDefault="000947C0" w:rsidP="00D71A07">
            <w:pPr>
              <w:spacing w:after="60" w:line="276" w:lineRule="auto"/>
            </w:pPr>
          </w:p>
          <w:p w14:paraId="1E88127B" w14:textId="7D8B28CD" w:rsidR="00DA3DD5" w:rsidRDefault="00DA3DD5" w:rsidP="00D71A07">
            <w:pPr>
              <w:spacing w:after="60" w:line="276" w:lineRule="auto"/>
            </w:pPr>
            <w:r>
              <w:t>Familiar with MINDBODY and various other administrative programs</w:t>
            </w:r>
            <w:r w:rsidR="000947C0">
              <w:t xml:space="preserve"> as well as with Microsoft Word, Excel, Publisher and PowerPoint</w:t>
            </w:r>
          </w:p>
          <w:p w14:paraId="5EA94D30" w14:textId="77777777" w:rsidR="000947C0" w:rsidRDefault="000947C0" w:rsidP="00D71A07">
            <w:pPr>
              <w:spacing w:after="60" w:line="276" w:lineRule="auto"/>
            </w:pPr>
          </w:p>
          <w:p w14:paraId="6850FE02" w14:textId="20030913" w:rsidR="00DA3DD5" w:rsidRDefault="00DA3DD5" w:rsidP="00D71A07">
            <w:pPr>
              <w:spacing w:after="60" w:line="276" w:lineRule="auto"/>
            </w:pPr>
            <w:r>
              <w:t>Completed six years of French immersion classes in High School, and two semesters of Spanish classes at Dalhousie University</w:t>
            </w:r>
          </w:p>
          <w:p w14:paraId="2F7FE130" w14:textId="77777777" w:rsidR="000947C0" w:rsidRDefault="000947C0" w:rsidP="00D71A07">
            <w:pPr>
              <w:spacing w:after="60" w:line="276" w:lineRule="auto"/>
            </w:pPr>
          </w:p>
          <w:p w14:paraId="446AFAAB" w14:textId="3292B2CB" w:rsidR="001F73C7" w:rsidRDefault="005116C2" w:rsidP="001F73C7">
            <w:pPr>
              <w:spacing w:after="60" w:line="276" w:lineRule="auto"/>
            </w:pPr>
            <w:r>
              <w:t>Smart</w:t>
            </w:r>
            <w:r w:rsidR="001F73C7">
              <w:t xml:space="preserve"> </w:t>
            </w:r>
            <w:r w:rsidR="000947C0">
              <w:t>S</w:t>
            </w:r>
            <w:r>
              <w:t>erve certified</w:t>
            </w:r>
          </w:p>
          <w:p w14:paraId="062D8D17" w14:textId="77777777" w:rsidR="007A11A8" w:rsidRPr="000718D2" w:rsidRDefault="007A11A8" w:rsidP="000718D2">
            <w:pPr>
              <w:pStyle w:val="Heading1"/>
            </w:pPr>
            <w:r w:rsidRPr="000718D2">
              <w:t>Volunteering</w:t>
            </w:r>
          </w:p>
          <w:p w14:paraId="783DD4E2" w14:textId="59E48042" w:rsidR="003115B3" w:rsidRDefault="003115B3" w:rsidP="007A11A8">
            <w:pPr>
              <w:spacing w:after="60"/>
              <w:jc w:val="both"/>
            </w:pPr>
            <w:r>
              <w:t>Vo</w:t>
            </w:r>
            <w:r w:rsidR="00DF2557">
              <w:t>l</w:t>
            </w:r>
            <w:r>
              <w:t>unteer with</w:t>
            </w:r>
            <w:r w:rsidR="00DF2557">
              <w:t xml:space="preserve"> Algonquin College JEDI Mentorship program (September 2018-present)</w:t>
            </w:r>
          </w:p>
          <w:p w14:paraId="2E195292" w14:textId="77777777" w:rsidR="00DF2557" w:rsidRDefault="00DF2557" w:rsidP="007A11A8">
            <w:pPr>
              <w:spacing w:after="60"/>
              <w:jc w:val="both"/>
            </w:pPr>
          </w:p>
          <w:p w14:paraId="1C8A5039" w14:textId="78629011" w:rsidR="007A11A8" w:rsidRDefault="007A11A8" w:rsidP="007A11A8">
            <w:pPr>
              <w:spacing w:after="60"/>
              <w:jc w:val="both"/>
            </w:pPr>
            <w:r>
              <w:t>Volunteer with WIND (Wellness Days in Nature) Mental Health Program at Algonquin College (</w:t>
            </w:r>
            <w:r w:rsidR="00AF752C">
              <w:t>September 2017</w:t>
            </w:r>
            <w:r>
              <w:t>-present)</w:t>
            </w:r>
          </w:p>
          <w:p w14:paraId="01345C46" w14:textId="77777777" w:rsidR="007A11A8" w:rsidRDefault="007A11A8" w:rsidP="007A11A8">
            <w:pPr>
              <w:spacing w:after="60"/>
              <w:jc w:val="both"/>
            </w:pPr>
          </w:p>
          <w:p w14:paraId="50C49A6F" w14:textId="77777777" w:rsidR="007A11A8" w:rsidRDefault="007A11A8" w:rsidP="007A11A8">
            <w:pPr>
              <w:spacing w:after="60"/>
              <w:jc w:val="both"/>
            </w:pPr>
            <w:r>
              <w:t>Volunteer with Algonquin College Student Connections Program (September 2018-Present)</w:t>
            </w:r>
          </w:p>
          <w:p w14:paraId="21656639" w14:textId="77777777" w:rsidR="007A11A8" w:rsidRDefault="007A11A8" w:rsidP="007A11A8">
            <w:pPr>
              <w:spacing w:after="60"/>
            </w:pPr>
          </w:p>
          <w:p w14:paraId="4A0F6C1A" w14:textId="77777777" w:rsidR="007A11A8" w:rsidRDefault="007A11A8" w:rsidP="007A11A8">
            <w:pPr>
              <w:spacing w:after="60"/>
            </w:pPr>
            <w:r>
              <w:t xml:space="preserve">Volunteer at </w:t>
            </w:r>
            <w:proofErr w:type="spellStart"/>
            <w:r>
              <w:t>Yogatown</w:t>
            </w:r>
            <w:proofErr w:type="spellEnd"/>
            <w:r>
              <w:t xml:space="preserve"> yoga studios, responsible for cleaning the studio and teaching yoga classes for fellow volunteers (October 2016- August 2017)</w:t>
            </w:r>
          </w:p>
          <w:p w14:paraId="4CB301A7" w14:textId="77777777" w:rsidR="007A11A8" w:rsidRDefault="007A11A8" w:rsidP="007A11A8">
            <w:pPr>
              <w:spacing w:after="60"/>
            </w:pPr>
          </w:p>
          <w:p w14:paraId="37B8E6E6" w14:textId="1C68DD67" w:rsidR="00DA3DD5" w:rsidRPr="00DA3DD5" w:rsidRDefault="007A11A8" w:rsidP="009325BD">
            <w:pPr>
              <w:spacing w:after="60"/>
            </w:pPr>
            <w:r>
              <w:t>Volunteer coach for Sacred Heart High School Varsity Girl’s Rugby Team (2017)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4B7ECD43" w14:textId="77777777" w:rsidR="008D4C89" w:rsidRDefault="008D4C89" w:rsidP="008064DE"/>
        </w:tc>
        <w:tc>
          <w:tcPr>
            <w:tcW w:w="4616" w:type="dxa"/>
            <w:vMerge/>
            <w:tcBorders>
              <w:bottom w:val="nil"/>
            </w:tcBorders>
          </w:tcPr>
          <w:p w14:paraId="5A9556A9" w14:textId="77777777" w:rsidR="008D4C89" w:rsidRDefault="008D4C89" w:rsidP="008064DE"/>
        </w:tc>
      </w:tr>
    </w:tbl>
    <w:p w14:paraId="2C49AF81" w14:textId="77777777" w:rsidR="00BA3253" w:rsidRPr="008D4C89" w:rsidRDefault="00BA3253" w:rsidP="008D4C89">
      <w:pPr>
        <w:spacing w:after="0"/>
        <w:rPr>
          <w:sz w:val="8"/>
        </w:rPr>
      </w:pPr>
    </w:p>
    <w:sectPr w:rsidR="00BA3253" w:rsidRPr="008D4C89" w:rsidSect="00BD7651">
      <w:headerReference w:type="default" r:id="rId20"/>
      <w:pgSz w:w="12240" w:h="15840" w:code="1"/>
      <w:pgMar w:top="720" w:right="144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1685" w14:textId="77777777" w:rsidR="004D78D5" w:rsidRDefault="004D78D5" w:rsidP="00BA3253">
      <w:pPr>
        <w:spacing w:after="0" w:line="240" w:lineRule="auto"/>
      </w:pPr>
      <w:r>
        <w:separator/>
      </w:r>
    </w:p>
  </w:endnote>
  <w:endnote w:type="continuationSeparator" w:id="0">
    <w:p w14:paraId="29EE854D" w14:textId="77777777" w:rsidR="004D78D5" w:rsidRDefault="004D78D5" w:rsidP="00BA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01F90" w14:textId="77777777" w:rsidR="004D78D5" w:rsidRDefault="004D78D5" w:rsidP="00BA3253">
      <w:pPr>
        <w:spacing w:after="0" w:line="240" w:lineRule="auto"/>
      </w:pPr>
      <w:r>
        <w:separator/>
      </w:r>
    </w:p>
  </w:footnote>
  <w:footnote w:type="continuationSeparator" w:id="0">
    <w:p w14:paraId="6867D9DE" w14:textId="77777777" w:rsidR="004D78D5" w:rsidRDefault="004D78D5" w:rsidP="00BA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3DDB" w14:textId="77777777" w:rsidR="00BA3253" w:rsidRDefault="008064DE">
    <w:pPr>
      <w:pStyle w:val="Header"/>
    </w:pPr>
    <w:r w:rsidRPr="00F4731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A32603" wp14:editId="07F618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10600" cy="9529175"/>
              <wp:effectExtent l="0" t="0" r="0" b="0"/>
              <wp:wrapNone/>
              <wp:docPr id="2" name="Group 17" descr="decorative element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600" cy="9529175"/>
                        <a:chOff x="226800" y="226800"/>
                        <a:chExt cx="6393514" cy="8690399"/>
                      </a:xfrm>
                    </wpg:grpSpPr>
                    <wps:wsp>
                      <wps:cNvPr id="13" name="Rectangle 13">
                        <a:extLst/>
                      </wps:cNvPr>
                      <wps:cNvSpPr/>
                      <wps:spPr>
                        <a:xfrm>
                          <a:off x="451800" y="226800"/>
                          <a:ext cx="6168514" cy="86903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tangle 16">
                        <a:extLst/>
                      </wps:cNvPr>
                      <wps:cNvSpPr/>
                      <wps:spPr>
                        <a:xfrm>
                          <a:off x="226800" y="3211367"/>
                          <a:ext cx="3203999" cy="14594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>
                        <a:extLst/>
                      </wps:cNvPr>
                      <wps:cNvSpPr/>
                      <wps:spPr>
                        <a:xfrm>
                          <a:off x="451800" y="226800"/>
                          <a:ext cx="2978999" cy="4446137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Rectangle 18">
                        <a:extLst/>
                      </wps:cNvPr>
                      <wps:cNvSpPr/>
                      <wps:spPr>
                        <a:xfrm>
                          <a:off x="226800" y="4663819"/>
                          <a:ext cx="3196028" cy="4026581"/>
                        </a:xfrm>
                        <a:prstGeom prst="rect">
                          <a:avLst/>
                        </a:prstGeom>
                        <a:gradFill>
                          <a:gsLst>
                            <a:gs pos="26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ctangle 19">
                        <a:extLst/>
                      </wps:cNvPr>
                      <wps:cNvSpPr/>
                      <wps:spPr>
                        <a:xfrm>
                          <a:off x="3429000" y="468086"/>
                          <a:ext cx="2958342" cy="8222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Rectangle 20">
                        <a:extLst/>
                      </wps:cNvPr>
                      <wps:cNvSpPr/>
                      <wps:spPr>
                        <a:xfrm>
                          <a:off x="453600" y="4666108"/>
                          <a:ext cx="2975400" cy="4019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1" name="Rectangle 21">
                        <a:extLst/>
                      </wps:cNvPr>
                      <wps:cNvSpPr/>
                      <wps:spPr>
                        <a:xfrm>
                          <a:off x="453600" y="4631653"/>
                          <a:ext cx="453600" cy="27196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2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>
                        <a:extLst/>
                      </wps:cNvPr>
                      <wps:cNvSpPr/>
                      <wps:spPr>
                        <a:xfrm>
                          <a:off x="453600" y="6670889"/>
                          <a:ext cx="2975400" cy="20195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" name="Straight Connector 23">
                        <a:extLst/>
                      </wps:cNvPr>
                      <wps:cNvCnPr/>
                      <wps:spPr>
                        <a:xfrm>
                          <a:off x="1115249" y="52578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Straight Connector 25">
                        <a:extLst/>
                      </wps:cNvPr>
                      <wps:cNvCnPr/>
                      <wps:spPr>
                        <a:xfrm>
                          <a:off x="1115249" y="59436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Straight Connector 14">
                        <a:extLst/>
                      </wps:cNvPr>
                      <wps:cNvCnPr>
                        <a:cxnSpLocks/>
                      </wps:cNvCnPr>
                      <wps:spPr>
                        <a:xfrm>
                          <a:off x="676800" y="4218672"/>
                          <a:ext cx="275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Rectangle 15">
                        <a:extLst/>
                      </wps:cNvPr>
                      <wps:cNvSpPr/>
                      <wps:spPr>
                        <a:xfrm>
                          <a:off x="453600" y="8055096"/>
                          <a:ext cx="2975400" cy="635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Rectangle 29">
                        <a:extLst/>
                      </wps:cNvPr>
                      <wps:cNvSpPr/>
                      <wps:spPr>
                        <a:xfrm>
                          <a:off x="453600" y="8055095"/>
                          <a:ext cx="453600" cy="6387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1">
                        <a:extLst/>
                      </wps:cNvPr>
                      <wps:cNvSpPr/>
                      <wps:spPr>
                        <a:xfrm>
                          <a:off x="6393514" y="8690399"/>
                          <a:ext cx="226800" cy="22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90200</wp14:pctWidth>
              </wp14:sizeRelH>
              <wp14:sizeRelV relativeFrom="page">
                <wp14:pctHeight>94700</wp14:pctHeight>
              </wp14:sizeRelV>
            </wp:anchor>
          </w:drawing>
        </mc:Choice>
        <mc:Fallback>
          <w:pict>
            <v:group w14:anchorId="0F7B8E22" id="Group 17" o:spid="_x0000_s1026" alt="decorative element" style="position:absolute;margin-left:0;margin-top:0;width:552pt;height:750.35pt;z-index:251659264;mso-width-percent:902;mso-height-percent:947;mso-position-horizontal:center;mso-position-horizontal-relative:page;mso-position-vertical:center;mso-position-vertical-relative:page;mso-width-percent:902;mso-height-percent:947" coordorigin="2268,2268" coordsize="63935,8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">
              <v:rect id="Rectangle 13" o:spid="_x0000_s1027" style="position:absolute;left:4518;top:2268;width:61685;height:8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a+wwAAANsAAAAPAAAAZHJzL2Rvd25yZXYueG1sRE9Na8JA&#10;EL0X/A/LCN7qxkh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df1WvsMAAADbAAAADwAA&#10;AAAAAAAAAAAAAAAHAgAAZHJzL2Rvd25yZXYueG1sUEsFBgAAAAADAAMAtwAAAPcCAAAAAA==&#10;" fillcolor="#f2f2f2 [3052]" stroked="f" strokeweight="1pt"/>
              <v:rect id="Rectangle 16" o:spid="_x0000_s1028" style="position:absolute;left:2268;top:32113;width:32039;height:14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" fillcolor="#1dd9ff [3205]" stroked="f" strokeweight="1pt">
                <v:fill opacity="49087f"/>
              </v:rect>
              <v:rect id="Rectangle 17" o:spid="_x0000_s1029" style="position:absolute;left:4518;top:2268;width:29789;height:44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" fillcolor="#c8ff17 [3206]" stroked="f" strokeweight="1pt"/>
              <v:rect id="Rectangle 18" o:spid="_x0000_s1030" style="position:absolute;left:2268;top:46638;width:31960;height:40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" fillcolor="#f2f2f2 [3052]" stroked="f" strokeweight="1pt">
                <v:fill color2="#c8ff17 [3206]" colors="0 #f2f2f2;17039f #f2f2f2" focus="100%" type="gradient">
                  <o:fill v:ext="view" type="gradientUnscaled"/>
                </v:fill>
              </v:rect>
              <v:rect id="Rectangle 19" o:spid="_x0000_s1031" style="position:absolute;left:34290;top:4680;width:29583;height:8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<v:rect id="Rectangle 20" o:spid="_x0000_s1032" style="position:absolute;left:4536;top:46661;width:29754;height:4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" fillcolor="white [3212]" stroked="f" strokeweight="1pt">
                <v:fill opacity="46003f"/>
              </v:rect>
              <v:rect id="Rectangle 21" o:spid="_x0000_s1033" style="position:absolute;left:4536;top:46316;width:4536;height:2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" fillcolor="#c8ff17 [3206]" stroked="f" strokeweight="1pt">
                <v:fill color2="#00b0d4 [2405]" angle="50" focus="100%" type="gradient">
                  <o:fill v:ext="view" type="gradientUnscaled"/>
                </v:fill>
              </v:rect>
              <v:rect id="Rectangle 22" o:spid="_x0000_s1034" style="position:absolute;left:4536;top:66708;width:29754;height:2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" fillcolor="white [3212]" stroked="f" strokeweight="1pt">
                <v:fill opacity="32896f"/>
              </v:rect>
              <v:line id="Straight Connector 23" o:spid="_x0000_s1035" style="position:absolute;visibility:visible;mso-wrap-style:square" from="11152,52578" to="32330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Straight Connector 25" o:spid="_x0000_s1036" style="position:absolute;visibility:visible;mso-wrap-style:square" from="11152,59436" to="32330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" strokecolor="#d8d8d8 [2732]" strokeweight=".5pt">
                <v:stroke joinstyle="miter"/>
              </v:line>
              <v:line id="Straight Connector 14" o:spid="_x0000_s1037" style="position:absolute;visibility:visible;mso-wrap-style:square" from="6768,42186" to="34290,4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" strokecolor="#5a5a5a [2109]" strokeweight=".5pt">
                <v:stroke opacity="11822f" joinstyle="miter"/>
                <o:lock v:ext="edit" shapetype="f"/>
              </v:line>
              <v:rect id="Rectangle 15" o:spid="_x0000_s1038" style="position:absolute;left:4536;top:80550;width:29754;height:6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<v:rect id="Rectangle 29" o:spid="_x0000_s1039" style="position:absolute;left:4536;top:80550;width:4536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ff0174 [3204]" stroked="f" strokeweight="1pt"/>
              <v:rect id="Rectangle 31" o:spid="_x0000_s1040" style="position:absolute;left:63935;top:86903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" fillcolor="#1dd9ff [3205]" stroked="f" strokeweight="1pt">
                <v:fill opacity="49087f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1368"/>
    <w:multiLevelType w:val="hybridMultilevel"/>
    <w:tmpl w:val="4ED81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92954"/>
    <w:multiLevelType w:val="hybridMultilevel"/>
    <w:tmpl w:val="761A2C98"/>
    <w:lvl w:ilvl="0" w:tplc="3FC48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2A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2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4B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8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0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2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012106"/>
    <w:multiLevelType w:val="hybridMultilevel"/>
    <w:tmpl w:val="15CC9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50F7"/>
    <w:multiLevelType w:val="hybridMultilevel"/>
    <w:tmpl w:val="9F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E7634"/>
    <w:multiLevelType w:val="hybridMultilevel"/>
    <w:tmpl w:val="E6C80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E1F5B"/>
    <w:multiLevelType w:val="hybridMultilevel"/>
    <w:tmpl w:val="464AF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A0MDI1MjUzNjE0NbVU0lEKTi0uzszPAykwrgUAWphOnSwAAAA="/>
  </w:docVars>
  <w:rsids>
    <w:rsidRoot w:val="00581DB6"/>
    <w:rsid w:val="00003390"/>
    <w:rsid w:val="000718D2"/>
    <w:rsid w:val="000947C0"/>
    <w:rsid w:val="00176419"/>
    <w:rsid w:val="001F73C7"/>
    <w:rsid w:val="001F7472"/>
    <w:rsid w:val="00214C77"/>
    <w:rsid w:val="0024595B"/>
    <w:rsid w:val="00252CF1"/>
    <w:rsid w:val="00261606"/>
    <w:rsid w:val="002A41E3"/>
    <w:rsid w:val="002C11C9"/>
    <w:rsid w:val="002F0644"/>
    <w:rsid w:val="003115B3"/>
    <w:rsid w:val="003C3388"/>
    <w:rsid w:val="00450CE0"/>
    <w:rsid w:val="0045614D"/>
    <w:rsid w:val="00486234"/>
    <w:rsid w:val="00492A2E"/>
    <w:rsid w:val="0049670E"/>
    <w:rsid w:val="004D78D5"/>
    <w:rsid w:val="004E5A59"/>
    <w:rsid w:val="005116C2"/>
    <w:rsid w:val="00581DB6"/>
    <w:rsid w:val="005C34FC"/>
    <w:rsid w:val="00662ADC"/>
    <w:rsid w:val="00696538"/>
    <w:rsid w:val="006A75E1"/>
    <w:rsid w:val="0076354F"/>
    <w:rsid w:val="007757B8"/>
    <w:rsid w:val="007A11A8"/>
    <w:rsid w:val="007C5A81"/>
    <w:rsid w:val="007F053E"/>
    <w:rsid w:val="008064DE"/>
    <w:rsid w:val="008A24FD"/>
    <w:rsid w:val="008D4C89"/>
    <w:rsid w:val="008F2E01"/>
    <w:rsid w:val="009325BD"/>
    <w:rsid w:val="009A1903"/>
    <w:rsid w:val="00A528D2"/>
    <w:rsid w:val="00AB450B"/>
    <w:rsid w:val="00AF18EB"/>
    <w:rsid w:val="00AF752C"/>
    <w:rsid w:val="00B14719"/>
    <w:rsid w:val="00B16442"/>
    <w:rsid w:val="00B41A60"/>
    <w:rsid w:val="00B56A80"/>
    <w:rsid w:val="00B733CE"/>
    <w:rsid w:val="00BA3253"/>
    <w:rsid w:val="00BD7651"/>
    <w:rsid w:val="00C27E66"/>
    <w:rsid w:val="00CD1D13"/>
    <w:rsid w:val="00CD5B1D"/>
    <w:rsid w:val="00D2036C"/>
    <w:rsid w:val="00D22FC9"/>
    <w:rsid w:val="00D60F7B"/>
    <w:rsid w:val="00D71A07"/>
    <w:rsid w:val="00DA3DD5"/>
    <w:rsid w:val="00DC60D0"/>
    <w:rsid w:val="00DF2557"/>
    <w:rsid w:val="00E844A5"/>
    <w:rsid w:val="00EA3F2B"/>
    <w:rsid w:val="00ED5AF5"/>
    <w:rsid w:val="00F018FA"/>
    <w:rsid w:val="00F46BC0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0FA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8D4C89"/>
  </w:style>
  <w:style w:type="paragraph" w:styleId="Heading1">
    <w:name w:val="heading 1"/>
    <w:basedOn w:val="Normal"/>
    <w:next w:val="Normal"/>
    <w:link w:val="Heading1Char"/>
    <w:uiPriority w:val="9"/>
    <w:qFormat/>
    <w:rsid w:val="008D4C8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A3D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005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A3D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F00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D13"/>
  </w:style>
  <w:style w:type="paragraph" w:styleId="Footer">
    <w:name w:val="footer"/>
    <w:basedOn w:val="Normal"/>
    <w:link w:val="Foot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D13"/>
  </w:style>
  <w:style w:type="paragraph" w:styleId="NormalWeb">
    <w:name w:val="Normal (Web)"/>
    <w:basedOn w:val="Normal"/>
    <w:uiPriority w:val="99"/>
    <w:semiHidden/>
    <w:rsid w:val="00BA32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419"/>
    <w:pPr>
      <w:spacing w:line="240" w:lineRule="auto"/>
      <w:ind w:left="720"/>
      <w:contextualSpacing/>
    </w:pPr>
    <w:rPr>
      <w:rFonts w:eastAsiaTheme="minorEastAsia" w:cs="Times New Roman"/>
      <w:szCs w:val="24"/>
    </w:rPr>
  </w:style>
  <w:style w:type="paragraph" w:styleId="Title">
    <w:name w:val="Title"/>
    <w:basedOn w:val="NormalWeb"/>
    <w:next w:val="Normal"/>
    <w:link w:val="TitleChar"/>
    <w:uiPriority w:val="10"/>
    <w:qFormat/>
    <w:rsid w:val="00176419"/>
    <w:pPr>
      <w:spacing w:before="0" w:beforeAutospacing="0" w:after="0" w:afterAutospacing="0" w:line="600" w:lineRule="exact"/>
    </w:pPr>
    <w:rPr>
      <w:rFonts w:asciiTheme="majorHAnsi" w:hAnsiTheme="majorHAnsi" w:cstheme="minorBid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176419"/>
    <w:rPr>
      <w:rFonts w:asciiTheme="majorHAnsi" w:eastAsiaTheme="minorEastAsia" w:hAnsiTheme="majorHAns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styleId="PlaceholderText">
    <w:name w:val="Placeholder Text"/>
    <w:basedOn w:val="DefaultParagraphFont"/>
    <w:uiPriority w:val="99"/>
    <w:semiHidden/>
    <w:rsid w:val="00176419"/>
    <w:rPr>
      <w:color w:val="808080"/>
    </w:rPr>
  </w:style>
  <w:style w:type="paragraph" w:customStyle="1" w:styleId="ContactInfo">
    <w:name w:val="Contact Info"/>
    <w:basedOn w:val="NormalWeb"/>
    <w:qFormat/>
    <w:rsid w:val="00176419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styleId="Subtitle">
    <w:name w:val="Subtitle"/>
    <w:basedOn w:val="NormalWeb"/>
    <w:next w:val="Normal"/>
    <w:link w:val="SubtitleChar"/>
    <w:uiPriority w:val="11"/>
    <w:qFormat/>
    <w:rsid w:val="00BD7651"/>
    <w:pPr>
      <w:pBdr>
        <w:top w:val="single" w:sz="2" w:space="1" w:color="D9D9D9" w:themeColor="background1" w:themeShade="D9"/>
      </w:pBdr>
      <w:spacing w:before="0" w:beforeAutospacing="0" w:after="0" w:afterAutospacing="0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BD7651"/>
    <w:rPr>
      <w:rFonts w:ascii="Gill Sans MT" w:eastAsiaTheme="minorEastAsia" w:hAnsi="Gill Sans MT"/>
      <w:color w:val="000000" w:themeColor="text1"/>
      <w:kern w:val="24"/>
      <w:sz w:val="36"/>
      <w:szCs w:val="40"/>
      <w:lang w:val="en-ZA"/>
    </w:rPr>
  </w:style>
  <w:style w:type="table" w:styleId="TableGrid">
    <w:name w:val="Table Grid"/>
    <w:basedOn w:val="TableNormal"/>
    <w:uiPriority w:val="39"/>
    <w:rsid w:val="0017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176419"/>
    <w:pPr>
      <w:spacing w:after="0" w:line="276" w:lineRule="auto"/>
      <w:ind w:right="360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customStyle="1" w:styleId="RecipientInfo">
    <w:name w:val="Recipient Info"/>
    <w:basedOn w:val="Address"/>
    <w:qFormat/>
    <w:rsid w:val="00176419"/>
    <w:pPr>
      <w:ind w:right="0"/>
      <w:jc w:val="right"/>
    </w:pPr>
    <w:rPr>
      <w:color w:val="auto"/>
    </w:rPr>
  </w:style>
  <w:style w:type="character" w:customStyle="1" w:styleId="Greytext">
    <w:name w:val="Grey text"/>
    <w:basedOn w:val="DefaultParagraphFont"/>
    <w:uiPriority w:val="4"/>
    <w:semiHidden/>
    <w:qFormat/>
    <w:rsid w:val="00176419"/>
    <w:rPr>
      <w:color w:val="808080" w:themeColor="background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8D4C8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JobDates">
    <w:name w:val="Job Dates"/>
    <w:basedOn w:val="Normal"/>
    <w:qFormat/>
    <w:rsid w:val="008D4C89"/>
    <w:pPr>
      <w:shd w:val="clear" w:color="auto" w:fill="F2F2F2" w:themeFill="background1" w:themeFillShade="F2"/>
      <w:spacing w:before="240" w:after="0" w:line="360" w:lineRule="auto"/>
    </w:pPr>
    <w:rPr>
      <w:sz w:val="18"/>
    </w:rPr>
  </w:style>
  <w:style w:type="paragraph" w:customStyle="1" w:styleId="JobTitle">
    <w:name w:val="Job Title"/>
    <w:basedOn w:val="Normal"/>
    <w:qFormat/>
    <w:rsid w:val="008064DE"/>
    <w:pPr>
      <w:spacing w:after="0"/>
    </w:pPr>
  </w:style>
  <w:style w:type="paragraph" w:customStyle="1" w:styleId="CompanyName">
    <w:name w:val="Company Name"/>
    <w:basedOn w:val="Normal"/>
    <w:qFormat/>
    <w:rsid w:val="008064DE"/>
    <w:pPr>
      <w:spacing w:after="200"/>
    </w:pPr>
  </w:style>
  <w:style w:type="paragraph" w:styleId="Date">
    <w:name w:val="Date"/>
    <w:basedOn w:val="Normal"/>
    <w:next w:val="Normal"/>
    <w:link w:val="DateChar"/>
    <w:uiPriority w:val="99"/>
    <w:semiHidden/>
    <w:rsid w:val="008064DE"/>
    <w:pPr>
      <w:spacing w:after="0" w:line="240" w:lineRule="auto"/>
      <w:ind w:right="360"/>
    </w:pPr>
    <w:rPr>
      <w:rFonts w:eastAsiaTheme="minorEastAsia"/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8D4C89"/>
    <w:rPr>
      <w:rFonts w:eastAsiaTheme="minorEastAsia"/>
      <w:sz w:val="18"/>
      <w:lang w:eastAsia="ja-JP"/>
    </w:rPr>
  </w:style>
  <w:style w:type="paragraph" w:customStyle="1" w:styleId="ContactDetails">
    <w:name w:val="Contact Details"/>
    <w:basedOn w:val="Normal"/>
    <w:qFormat/>
    <w:rsid w:val="00BD7651"/>
    <w:pPr>
      <w:spacing w:after="0" w:line="240" w:lineRule="auto"/>
      <w:ind w:right="360"/>
    </w:pPr>
    <w:rPr>
      <w:rFonts w:eastAsiaTheme="minorEastAsia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D7651"/>
    <w:rPr>
      <w:color w:val="00768E" w:themeColor="accent2" w:themeShade="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4C89"/>
    <w:rPr>
      <w:rFonts w:asciiTheme="majorHAnsi" w:eastAsiaTheme="majorEastAsia" w:hAnsiTheme="majorHAnsi" w:cstheme="majorBidi"/>
      <w:b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DD5"/>
    <w:rPr>
      <w:rFonts w:asciiTheme="majorHAnsi" w:eastAsiaTheme="majorEastAsia" w:hAnsiTheme="majorHAnsi" w:cstheme="majorBidi"/>
      <w:color w:val="BF005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DD5"/>
    <w:rPr>
      <w:rFonts w:asciiTheme="majorHAnsi" w:eastAsiaTheme="majorEastAsia" w:hAnsiTheme="majorHAnsi" w:cstheme="majorBidi"/>
      <w:i/>
      <w:iCs/>
      <w:color w:val="BF005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\AppData\Roaming\Microsoft\Templates\Sticky%20not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CD1062C5CD478B8068C1FEE8BF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5A257-BD0A-4EE1-B58D-BF3C5DE9914A}"/>
      </w:docPartPr>
      <w:docPartBody>
        <w:p w:rsidR="00367F21" w:rsidRDefault="00131995">
          <w:pPr>
            <w:pStyle w:val="ABCD1062C5CD478B8068C1FEE8BF6E7A"/>
          </w:pPr>
          <w:r w:rsidRPr="008064DE">
            <w:rPr>
              <w:rStyle w:val="Heading1Char"/>
            </w:rPr>
            <w:t>Experience</w:t>
          </w:r>
        </w:p>
      </w:docPartBody>
    </w:docPart>
    <w:docPart>
      <w:docPartPr>
        <w:name w:val="2D7ABC5CC9A64D5BB696CDE14857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CF53-AB7A-4777-949F-E73A9D7061C4}"/>
      </w:docPartPr>
      <w:docPartBody>
        <w:p w:rsidR="00367F21" w:rsidRDefault="00131995">
          <w:pPr>
            <w:pStyle w:val="2D7ABC5CC9A64D5BB696CDE148576614"/>
          </w:pPr>
          <w:r w:rsidRPr="008064DE">
            <w:t>Education</w:t>
          </w:r>
        </w:p>
      </w:docPartBody>
    </w:docPart>
    <w:docPart>
      <w:docPartPr>
        <w:name w:val="0AFAC1CC13944F7ABE0C5CA207FC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3337-FB26-494F-8228-D8BC61A533BD}"/>
      </w:docPartPr>
      <w:docPartBody>
        <w:p w:rsidR="00367F21" w:rsidRDefault="00131995">
          <w:pPr>
            <w:pStyle w:val="0AFAC1CC13944F7ABE0C5CA207FC4984"/>
          </w:pPr>
          <w:r w:rsidRPr="008D4C89">
            <w:rPr>
              <w:rStyle w:val="Heading2Char"/>
            </w:rPr>
            <w:t>Phone:</w:t>
          </w:r>
        </w:p>
      </w:docPartBody>
    </w:docPart>
    <w:docPart>
      <w:docPartPr>
        <w:name w:val="33F4223326A84418906B2AF80D65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8173-0BD7-48E7-B97C-53992C7C749B}"/>
      </w:docPartPr>
      <w:docPartBody>
        <w:p w:rsidR="00367F21" w:rsidRDefault="00131995">
          <w:pPr>
            <w:pStyle w:val="33F4223326A84418906B2AF80D654D5D"/>
          </w:pPr>
          <w:r w:rsidRPr="008D4C89">
            <w:rPr>
              <w:rStyle w:val="Heading2Char"/>
            </w:rPr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95"/>
    <w:rsid w:val="00131995"/>
    <w:rsid w:val="00367F21"/>
    <w:rsid w:val="004B048E"/>
    <w:rsid w:val="007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F2059285B145E286BD05A4C6E68EDE">
    <w:name w:val="3BF2059285B145E286BD05A4C6E68EDE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42"/>
      <w:szCs w:val="32"/>
      <w:lang w:val="en-US" w:eastAsia="en-US"/>
    </w:rPr>
  </w:style>
  <w:style w:type="paragraph" w:customStyle="1" w:styleId="ABCD1062C5CD478B8068C1FEE8BF6E7A">
    <w:name w:val="ABCD1062C5CD478B8068C1FEE8BF6E7A"/>
  </w:style>
  <w:style w:type="paragraph" w:customStyle="1" w:styleId="24168B9C9E994DB98F9B57E2D052DF44">
    <w:name w:val="24168B9C9E994DB98F9B57E2D052DF44"/>
  </w:style>
  <w:style w:type="paragraph" w:customStyle="1" w:styleId="88519914A7F44BB9A09E2D50B6C46E3D">
    <w:name w:val="88519914A7F44BB9A09E2D50B6C46E3D"/>
  </w:style>
  <w:style w:type="paragraph" w:customStyle="1" w:styleId="42526CCE6A3747E1B872421862F97D25">
    <w:name w:val="42526CCE6A3747E1B872421862F97D25"/>
  </w:style>
  <w:style w:type="paragraph" w:customStyle="1" w:styleId="A2A5E039DA0B404F9224D3CE5A40DD8A">
    <w:name w:val="A2A5E039DA0B404F9224D3CE5A40DD8A"/>
  </w:style>
  <w:style w:type="paragraph" w:customStyle="1" w:styleId="79D67E4652AE40ED850D83ABFCEF0BB9">
    <w:name w:val="79D67E4652AE40ED850D83ABFCEF0BB9"/>
  </w:style>
  <w:style w:type="paragraph" w:customStyle="1" w:styleId="86AC8FEF178646098E837761C79210DC">
    <w:name w:val="86AC8FEF178646098E837761C79210DC"/>
  </w:style>
  <w:style w:type="paragraph" w:customStyle="1" w:styleId="6072AAC635334D09B4903516F9A2F847">
    <w:name w:val="6072AAC635334D09B4903516F9A2F847"/>
  </w:style>
  <w:style w:type="paragraph" w:customStyle="1" w:styleId="BB7484E13354471497B527885D448F9D">
    <w:name w:val="BB7484E13354471497B527885D448F9D"/>
  </w:style>
  <w:style w:type="paragraph" w:customStyle="1" w:styleId="7865DDC7101F4DBBBF45479BD694F1B1">
    <w:name w:val="7865DDC7101F4DBBBF45479BD694F1B1"/>
  </w:style>
  <w:style w:type="paragraph" w:customStyle="1" w:styleId="953CE1B0DFDD4D49A8115F762F48C36C">
    <w:name w:val="953CE1B0DFDD4D49A8115F762F48C36C"/>
  </w:style>
  <w:style w:type="paragraph" w:customStyle="1" w:styleId="E13854507FEE4A448AF2227CC0247F88">
    <w:name w:val="E13854507FEE4A448AF2227CC0247F88"/>
  </w:style>
  <w:style w:type="paragraph" w:customStyle="1" w:styleId="6FA2D5953EC94D91863F6A3C471386E7">
    <w:name w:val="6FA2D5953EC94D91863F6A3C471386E7"/>
  </w:style>
  <w:style w:type="paragraph" w:customStyle="1" w:styleId="8318618D4FCD4A159FF1EA85E38143B4">
    <w:name w:val="8318618D4FCD4A159FF1EA85E38143B4"/>
  </w:style>
  <w:style w:type="paragraph" w:customStyle="1" w:styleId="7690C56998324F86AC5CA126AAA12939">
    <w:name w:val="7690C56998324F86AC5CA126AAA12939"/>
  </w:style>
  <w:style w:type="paragraph" w:customStyle="1" w:styleId="4E61F3BCD84D49E8979C0B470C2FEB6E">
    <w:name w:val="4E61F3BCD84D49E8979C0B470C2FEB6E"/>
  </w:style>
  <w:style w:type="paragraph" w:customStyle="1" w:styleId="2D7ABC5CC9A64D5BB696CDE148576614">
    <w:name w:val="2D7ABC5CC9A64D5BB696CDE148576614"/>
  </w:style>
  <w:style w:type="paragraph" w:customStyle="1" w:styleId="15A15C9AF856460C99F80AA01A199C16">
    <w:name w:val="15A15C9AF856460C99F80AA01A199C16"/>
  </w:style>
  <w:style w:type="paragraph" w:customStyle="1" w:styleId="C9325E0296884331A8031ED9D7AB5957">
    <w:name w:val="C9325E0296884331A8031ED9D7AB5957"/>
  </w:style>
  <w:style w:type="paragraph" w:customStyle="1" w:styleId="0843AFE6C15C4EFBA61AE84FDE8C01E2">
    <w:name w:val="0843AFE6C15C4EFBA61AE84FDE8C01E2"/>
  </w:style>
  <w:style w:type="paragraph" w:customStyle="1" w:styleId="720F9AADBA3C4643B3BF4BE1419DF540">
    <w:name w:val="720F9AADBA3C4643B3BF4BE1419DF540"/>
  </w:style>
  <w:style w:type="paragraph" w:customStyle="1" w:styleId="6A0B442CBF3141CAA0876B0E65210D0C">
    <w:name w:val="6A0B442CBF3141CAA0876B0E65210D0C"/>
  </w:style>
  <w:style w:type="paragraph" w:customStyle="1" w:styleId="97EE0F8E152B4B68A0CEA5099469ED6D">
    <w:name w:val="97EE0F8E152B4B68A0CEA5099469ED6D"/>
  </w:style>
  <w:style w:type="paragraph" w:customStyle="1" w:styleId="1A04F9B389D84BD78CB78E084EE732FE">
    <w:name w:val="1A04F9B389D84BD78CB78E084EE732FE"/>
  </w:style>
  <w:style w:type="paragraph" w:customStyle="1" w:styleId="454C22E2E60E4C1EB7DC6706B5360792">
    <w:name w:val="454C22E2E60E4C1EB7DC6706B5360792"/>
  </w:style>
  <w:style w:type="paragraph" w:customStyle="1" w:styleId="1708D81C2B304D95AE41834BA356763E">
    <w:name w:val="1708D81C2B304D95AE41834BA356763E"/>
  </w:style>
  <w:style w:type="paragraph" w:styleId="Subtitle">
    <w:name w:val="Subtitle"/>
    <w:basedOn w:val="NormalWeb"/>
    <w:next w:val="Normal"/>
    <w:link w:val="SubtitleChar"/>
    <w:uiPriority w:val="11"/>
    <w:qFormat/>
    <w:pPr>
      <w:pBdr>
        <w:top w:val="single" w:sz="2" w:space="1" w:color="D9D9D9" w:themeColor="background1" w:themeShade="D9"/>
      </w:pBdr>
      <w:spacing w:after="0" w:line="240" w:lineRule="auto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ill Sans MT" w:hAnsi="Gill Sans MT"/>
      <w:color w:val="000000" w:themeColor="text1"/>
      <w:kern w:val="24"/>
      <w:sz w:val="36"/>
      <w:szCs w:val="40"/>
      <w:lang w:val="en-ZA" w:eastAsia="en-US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F6555292E2F443C09FABE13EF3C96016">
    <w:name w:val="F6555292E2F443C09FABE13EF3C9601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  <w:lang w:val="en-US" w:eastAsia="en-US"/>
    </w:rPr>
  </w:style>
  <w:style w:type="paragraph" w:customStyle="1" w:styleId="0AFAC1CC13944F7ABE0C5CA207FC4984">
    <w:name w:val="0AFAC1CC13944F7ABE0C5CA207FC4984"/>
  </w:style>
  <w:style w:type="paragraph" w:customStyle="1" w:styleId="DA5AA249A4D649D29BEDA96E9CC5BB05">
    <w:name w:val="DA5AA249A4D649D29BEDA96E9CC5BB05"/>
  </w:style>
  <w:style w:type="paragraph" w:customStyle="1" w:styleId="33F4223326A84418906B2AF80D654D5D">
    <w:name w:val="33F4223326A84418906B2AF80D654D5D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27F308B5717B4C5687EA075FD8A3427A">
    <w:name w:val="27F308B5717B4C5687EA075FD8A3427A"/>
  </w:style>
  <w:style w:type="paragraph" w:customStyle="1" w:styleId="22F8152CDE1849EB9EC8334D4923DE25">
    <w:name w:val="22F8152CDE1849EB9EC8334D4923DE25"/>
  </w:style>
  <w:style w:type="paragraph" w:customStyle="1" w:styleId="1722EAB110C64B3D9694EF9C63D4D6B9">
    <w:name w:val="1722EAB110C64B3D9694EF9C63D4D6B9"/>
  </w:style>
  <w:style w:type="paragraph" w:customStyle="1" w:styleId="54DFDCDEB87F4B9AB3747240B5474774">
    <w:name w:val="54DFDCDEB87F4B9AB3747240B547477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Web"/>
    <w:qFormat/>
    <w:pPr>
      <w:spacing w:after="0" w:line="240" w:lineRule="auto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 w:eastAsia="en-US"/>
    </w:rPr>
  </w:style>
  <w:style w:type="paragraph" w:customStyle="1" w:styleId="15BC1FE32C344E5187E7B55128B8A52A">
    <w:name w:val="15BC1FE32C344E5187E7B55128B8A52A"/>
  </w:style>
  <w:style w:type="paragraph" w:customStyle="1" w:styleId="CF9358BE4EC84446865BC3649A2F6FF7">
    <w:name w:val="CF9358BE4EC84446865BC3649A2F6FF7"/>
  </w:style>
  <w:style w:type="paragraph" w:customStyle="1" w:styleId="16CE48A30800424289C792267F0C15BF">
    <w:name w:val="16CE48A30800424289C792267F0C1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crosoft Resume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FF0174"/>
      </a:accent1>
      <a:accent2>
        <a:srgbClr val="1DD9FF"/>
      </a:accent2>
      <a:accent3>
        <a:srgbClr val="C8FF17"/>
      </a:accent3>
      <a:accent4>
        <a:srgbClr val="FF0030"/>
      </a:accent4>
      <a:accent5>
        <a:srgbClr val="00B0F0"/>
      </a:accent5>
      <a:accent6>
        <a:srgbClr val="2A744A"/>
      </a:accent6>
      <a:hlink>
        <a:srgbClr val="FF0174"/>
      </a:hlink>
      <a:folHlink>
        <a:srgbClr val="FF0174"/>
      </a:folHlink>
    </a:clrScheme>
    <a:fontScheme name="Custom 17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A939-466D-4BBB-B0B5-8F9FB0E070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48F603-C336-4063-9C54-C61EDB9B6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749A8-727E-4181-9E6A-301B51BC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CF131-C7B7-4E7D-9B08-2A55D0F3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Sticky note resume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2018-11-15T00:12:00Z</dcterms:created>
  <dcterms:modified xsi:type="dcterms:W3CDTF">2019-03-04T19:43:00Z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